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A1" w:rsidRPr="00B2262D" w:rsidRDefault="00B2262D" w:rsidP="00B2262D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B2262D">
        <w:rPr>
          <w:rFonts w:ascii="Verdana" w:hAnsi="Verdana"/>
          <w:b/>
          <w:sz w:val="18"/>
          <w:szCs w:val="18"/>
        </w:rPr>
        <w:t>COMISSÃO DE ANÁLISE DE CREDENCIAMENTO DE VERIFICADOR INDEPENDENTE</w:t>
      </w:r>
    </w:p>
    <w:p w:rsidR="00B2262D" w:rsidRDefault="00B2262D" w:rsidP="00B2262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B2262D">
        <w:rPr>
          <w:rFonts w:ascii="Verdana" w:hAnsi="Verdana"/>
          <w:b/>
          <w:sz w:val="18"/>
          <w:szCs w:val="18"/>
        </w:rPr>
        <w:t>REQUERIMENTO PARA CREDENCIAMENTO DE VERIFICADOR INDEPENDENTE</w:t>
      </w:r>
    </w:p>
    <w:p w:rsidR="00B2262D" w:rsidRDefault="00B2262D" w:rsidP="00B2262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2262D">
        <w:rPr>
          <w:rFonts w:ascii="Verdana" w:hAnsi="Verdana"/>
          <w:b/>
          <w:sz w:val="18"/>
          <w:szCs w:val="18"/>
        </w:rPr>
        <w:t>I – IDENTIFICAÇÃO DO REQUERENTE</w:t>
      </w:r>
      <w:r>
        <w:rPr>
          <w:rFonts w:ascii="Verdana" w:hAnsi="Verdana"/>
          <w:sz w:val="18"/>
          <w:szCs w:val="18"/>
        </w:rPr>
        <w:t xml:space="preserve"> </w:t>
      </w: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729"/>
      </w:tblGrid>
      <w:tr w:rsidR="00B2262D" w:rsidRPr="00FF03B3" w:rsidTr="00FF03B3">
        <w:tc>
          <w:tcPr>
            <w:tcW w:w="10173" w:type="dxa"/>
            <w:gridSpan w:val="2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Razão Social</w:t>
            </w:r>
          </w:p>
        </w:tc>
      </w:tr>
      <w:tr w:rsidR="00B2262D" w:rsidRPr="00FF03B3" w:rsidTr="00FF03B3">
        <w:tc>
          <w:tcPr>
            <w:tcW w:w="10173" w:type="dxa"/>
            <w:gridSpan w:val="2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2262D" w:rsidRPr="00FF03B3" w:rsidTr="00FF03B3">
        <w:tc>
          <w:tcPr>
            <w:tcW w:w="4463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CNPJ</w:t>
            </w:r>
          </w:p>
        </w:tc>
        <w:tc>
          <w:tcPr>
            <w:tcW w:w="5710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Inscrição Estadual</w:t>
            </w:r>
          </w:p>
        </w:tc>
      </w:tr>
      <w:tr w:rsidR="00B2262D" w:rsidRPr="00FF03B3" w:rsidTr="00FF03B3">
        <w:tc>
          <w:tcPr>
            <w:tcW w:w="4463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10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2262D" w:rsidRPr="00B2262D" w:rsidRDefault="00B2262D" w:rsidP="00B2262D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B2262D">
        <w:rPr>
          <w:rFonts w:ascii="Verdana" w:hAnsi="Verdana"/>
          <w:b/>
          <w:sz w:val="18"/>
          <w:szCs w:val="18"/>
        </w:rPr>
        <w:t>Endereço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1848"/>
        <w:gridCol w:w="1280"/>
        <w:gridCol w:w="711"/>
        <w:gridCol w:w="2418"/>
      </w:tblGrid>
      <w:tr w:rsidR="00B2262D" w:rsidRPr="00FF03B3" w:rsidTr="00FF03B3">
        <w:tc>
          <w:tcPr>
            <w:tcW w:w="5778" w:type="dxa"/>
            <w:gridSpan w:val="2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Rua / Av.</w:t>
            </w:r>
          </w:p>
        </w:tc>
        <w:tc>
          <w:tcPr>
            <w:tcW w:w="1276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N°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CEP</w:t>
            </w:r>
          </w:p>
        </w:tc>
      </w:tr>
      <w:tr w:rsidR="00B2262D" w:rsidRPr="00FF03B3" w:rsidTr="00FF03B3">
        <w:tc>
          <w:tcPr>
            <w:tcW w:w="5778" w:type="dxa"/>
            <w:gridSpan w:val="2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2262D" w:rsidRPr="00FF03B3" w:rsidTr="00FF03B3">
        <w:tc>
          <w:tcPr>
            <w:tcW w:w="3936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Bairro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Município</w:t>
            </w:r>
          </w:p>
        </w:tc>
        <w:tc>
          <w:tcPr>
            <w:tcW w:w="2410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UF</w:t>
            </w:r>
          </w:p>
        </w:tc>
      </w:tr>
      <w:tr w:rsidR="00B2262D" w:rsidRPr="00FF03B3" w:rsidTr="00FF03B3">
        <w:tc>
          <w:tcPr>
            <w:tcW w:w="3936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B2262D">
        <w:rPr>
          <w:rFonts w:ascii="Verdana" w:hAnsi="Verdana"/>
          <w:b/>
          <w:sz w:val="18"/>
          <w:szCs w:val="18"/>
        </w:rPr>
        <w:t>Responsável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729"/>
      </w:tblGrid>
      <w:tr w:rsidR="00B2262D" w:rsidRPr="00FF03B3" w:rsidTr="00FF03B3">
        <w:tc>
          <w:tcPr>
            <w:tcW w:w="4463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Nome</w:t>
            </w:r>
          </w:p>
        </w:tc>
        <w:tc>
          <w:tcPr>
            <w:tcW w:w="5710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FF03B3">
              <w:rPr>
                <w:rFonts w:ascii="Verdana" w:hAnsi="Verdana"/>
                <w:b/>
                <w:sz w:val="18"/>
                <w:szCs w:val="18"/>
              </w:rPr>
              <w:t>Cargo / Função</w:t>
            </w:r>
          </w:p>
        </w:tc>
      </w:tr>
      <w:tr w:rsidR="00B2262D" w:rsidRPr="00FF03B3" w:rsidTr="00FF03B3">
        <w:tc>
          <w:tcPr>
            <w:tcW w:w="4463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2262D" w:rsidRPr="00FF03B3" w:rsidRDefault="00B2262D" w:rsidP="00FF03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10" w:type="dxa"/>
            <w:shd w:val="clear" w:color="auto" w:fill="auto"/>
          </w:tcPr>
          <w:p w:rsidR="00B2262D" w:rsidRPr="00FF03B3" w:rsidRDefault="00B2262D" w:rsidP="00FF03B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 – IDENTIFICAÇÃO DO ATO</w:t>
      </w:r>
    </w:p>
    <w:p w:rsidR="00B2262D" w:rsidRDefault="00162529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103505</wp:posOffset>
                </wp:positionV>
                <wp:extent cx="448945" cy="319405"/>
                <wp:effectExtent l="13335" t="12065" r="1397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9D7B" id="Rectangle 2" o:spid="_x0000_s1026" style="position:absolute;margin-left:1.25pt;margin-top:8.15pt;width:35.35pt;height:2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PJHwIAADsEAAAOAAAAZHJzL2Uyb0RvYy54bWysU9uO0zAQfUfiHyy/01xIoY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yijP6HyNUffuDmKC3t1a/t0TYzcDRolrADsOgrVIqojx2bMH0fD4lOzGj7ZFdLYPNil1&#10;7EBHQNSAHFNBHs4FEcdAOF5W1WJZzSnh6HpdLKt8nn5g9dNjBz68F1aTeGgoIPUEzg63PkQyrH4K&#10;SeStku1WKpUM6HcbBeTAsDe2aZ3Q/WWYMmRs6HJezhPyM5+/hMjT+huElgGbXEnd0MU5iNVRtXem&#10;TS0YmFTTGSkrc5IxKjdVYGfbB1QR7NTBOHF4GCz8pGTE7m2o/7FnIChRHwxWYllUVWz3ZFTztyUa&#10;cOnZXXqY4QjV0EDJdNyEaUT2DmQ/4E9Fyt3Ya6xeJ5OysbITqxNZ7NAk+Gma4ghc2inq18yvHwEA&#10;AP//AwBQSwMEFAAGAAgAAAAhADWtD2TaAAAABgEAAA8AAABkcnMvZG93bnJldi54bWxMjs1OwzAQ&#10;hO9IvIO1SNyoQyIMDXEqBCoSxza9cNvE2yQQ21HstIGnZznBcX408xWbxQ7iRFPovdNwu0pAkGu8&#10;6V2r4VBtbx5AhIjO4OAdafiiAJvy8qLA3Piz29FpH1vBIy7kqKGLccylDE1HFsPKj+Q4O/rJYmQ5&#10;tdJMeOZxO8g0SZS02Dt+6HCk546az/1sNdR9esDvXfWa2PU2i29L9TG/v2h9fbU8PYKItMS/Mvzi&#10;MzqUzFT72ZkgBg3pHRfZVhkIju+zFEStQSkFsizkf/zyBwAA//8DAFBLAQItABQABgAIAAAAIQC2&#10;gziS/gAAAOEBAAATAAAAAAAAAAAAAAAAAAAAAABbQ29udGVudF9UeXBlc10ueG1sUEsBAi0AFAAG&#10;AAgAAAAhADj9If/WAAAAlAEAAAsAAAAAAAAAAAAAAAAALwEAAF9yZWxzLy5yZWxzUEsBAi0AFAAG&#10;AAgAAAAhADegA8kfAgAAOwQAAA4AAAAAAAAAAAAAAAAALgIAAGRycy9lMm9Eb2MueG1sUEsBAi0A&#10;FAAGAAgAAAAhADWtD2TaAAAABgEAAA8AAAAAAAAAAAAAAAAAeQQAAGRycy9kb3ducmV2LnhtbFBL&#10;BQYAAAAABAAEAPMAAACABQAAAAA=&#10;"/>
            </w:pict>
          </mc:Fallback>
        </mc:AlternateContent>
      </w: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</w:t>
      </w:r>
      <w:r w:rsidR="00E1538F">
        <w:rPr>
          <w:rFonts w:ascii="Verdana" w:hAnsi="Verdana"/>
          <w:sz w:val="18"/>
          <w:szCs w:val="18"/>
        </w:rPr>
        <w:t>Cr</w:t>
      </w:r>
      <w:r>
        <w:rPr>
          <w:rFonts w:ascii="Verdana" w:hAnsi="Verdana"/>
          <w:sz w:val="18"/>
          <w:szCs w:val="18"/>
        </w:rPr>
        <w:t xml:space="preserve">edenciamento </w:t>
      </w: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2262D" w:rsidRDefault="00162529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43180</wp:posOffset>
                </wp:positionV>
                <wp:extent cx="448945" cy="319405"/>
                <wp:effectExtent l="13335" t="6985" r="13970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1540C" id="Rectangle 3" o:spid="_x0000_s1026" style="position:absolute;margin-left:1.25pt;margin-top:3.4pt;width:35.3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OOHwIAADsEAAAOAAAAZHJzL2Uyb0RvYy54bWysU8GO0zAQvSPxD5bvNGk3hTZqulp1KUJa&#10;YMXCB7iOk1g4HjN2my5fz9jpli5wQvhgeTzj5zdvZlbXx96wg0KvwVZ8Osk5U1ZCrW1b8a9ftq8W&#10;nPkgbC0MWFXxR+X59frli9XgSjWDDkytkBGI9eXgKt6F4Mos87JTvfATcMqSswHsRSAT26xGMRB6&#10;b7JZnr/OBsDaIUjlPd3ejk6+TvhNo2T41DReBWYqTtxC2jHtu7hn65UoWxSu0/JEQ/wDi15oS5+e&#10;oW5FEGyP+g+oXksED02YSOgzaBotVcqBspnmv2Xz0AmnUi4kjndnmfz/g5UfD/fIdE2148yKnkr0&#10;mUQTtjWKXUV5BudLinpw9xgT9O4O5DfPLGw6ilI3iDB0StREahrjs2cPouHpKdsNH6AmdLEPkJQ6&#10;NthHQNKAHVNBHs8FUcfAJF0WxWJZzDmT5LqaLot8nn4Q5dNjhz68U9CzeKg4EvUELg53PkQyonwK&#10;SeTB6HqrjUkGtruNQXYQ1BvbtE7o/jLMWDZUfDmfzRPyM5+/hMjT+htErwM1udF9xRfnIFFG1d7a&#10;OrVgENqMZ6Js7EnGqNxYgR3Uj6QiwtjBNHF06AB/cDZQ91bcf98LVJyZ95YqsZwWRWz3ZBTzNzMy&#10;8NKzu/QIKwmq4oGz8bgJ44jsHeq2o5+mKXcLN1S9RidlY2VHViey1KFJ8NM0xRG4tFPUr5lf/wQA&#10;AP//AwBQSwMEFAAGAAgAAAAhAC86SFzbAAAABQEAAA8AAABkcnMvZG93bnJldi54bWxMzkFPg0AQ&#10;BeC7if9hMybe7FKatkoZGqOpiceWXrwtMAWUnSXs0qK/3vFUj5P38uZLt5Pt1JkG3zpGmM8iUMSl&#10;q1quEY757uERlA+GK9M5JoRv8rDNbm9Sk1Tuwns6H0KtZIR9YhCaEPpEa182ZI2fuZ5YspMbrAly&#10;DrWuBnORcdvpOIpW2pqW5UNjenppqPw6jBahaOOj+dnnb5F92i3C+5R/jh+viPd30/MGVKApXMvw&#10;xxc6ZGIq3MiVVx1CvJQiwkr8kq4XMagCYbmeg85S/V+f/QIAAP//AwBQSwECLQAUAAYACAAAACEA&#10;toM4kv4AAADhAQAAEwAAAAAAAAAAAAAAAAAAAAAAW0NvbnRlbnRfVHlwZXNdLnhtbFBLAQItABQA&#10;BgAIAAAAIQA4/SH/1gAAAJQBAAALAAAAAAAAAAAAAAAAAC8BAABfcmVscy8ucmVsc1BLAQItABQA&#10;BgAIAAAAIQB4wwOOHwIAADsEAAAOAAAAAAAAAAAAAAAAAC4CAABkcnMvZTJvRG9jLnhtbFBLAQIt&#10;ABQABgAIAAAAIQAvOkhc2wAAAAUBAAAPAAAAAAAAAAAAAAAAAHkEAABkcnMvZG93bnJldi54bWxQ&#10;SwUGAAAAAAQABADzAAAAgQUAAAAA&#10;"/>
            </w:pict>
          </mc:Fallback>
        </mc:AlternateContent>
      </w:r>
    </w:p>
    <w:p w:rsidR="00B2262D" w:rsidRDefault="00B2262D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Renovação</w:t>
      </w:r>
      <w:r w:rsidR="00E1538F">
        <w:rPr>
          <w:rFonts w:ascii="Verdana" w:hAnsi="Verdana"/>
          <w:sz w:val="18"/>
          <w:szCs w:val="18"/>
        </w:rPr>
        <w:t xml:space="preserve"> de Credenciamento</w:t>
      </w:r>
    </w:p>
    <w:p w:rsidR="00E1538F" w:rsidRDefault="00E1538F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1538F" w:rsidRDefault="00E1538F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1538F" w:rsidRDefault="00E1538F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Campo Grande/MS, ______/_______/___________.</w:t>
      </w:r>
    </w:p>
    <w:p w:rsidR="00E1538F" w:rsidRDefault="00E1538F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D21E4" w:rsidRDefault="005D21E4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D21E4" w:rsidRDefault="005D21E4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1538F" w:rsidRDefault="00E1538F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1538F" w:rsidRDefault="00E1538F" w:rsidP="00B2262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1538F" w:rsidRDefault="00E1538F" w:rsidP="00E1538F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_______________________________________ </w:t>
      </w:r>
    </w:p>
    <w:p w:rsidR="00E1538F" w:rsidRDefault="00E1538F" w:rsidP="00E1538F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Assinatura</w:t>
      </w:r>
    </w:p>
    <w:p w:rsidR="00E1538F" w:rsidRDefault="00E1538F" w:rsidP="00E1538F">
      <w:pPr>
        <w:spacing w:after="0" w:line="240" w:lineRule="auto"/>
        <w:ind w:left="212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Nome:</w:t>
      </w:r>
    </w:p>
    <w:p w:rsidR="00E1538F" w:rsidRDefault="00E1538F" w:rsidP="00E1538F">
      <w:pPr>
        <w:spacing w:after="0" w:line="240" w:lineRule="auto"/>
        <w:ind w:left="212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Cargo / Função:</w:t>
      </w:r>
    </w:p>
    <w:p w:rsidR="00E1538F" w:rsidRDefault="00E1538F" w:rsidP="00E1538F">
      <w:pPr>
        <w:spacing w:after="0" w:line="240" w:lineRule="auto"/>
        <w:ind w:left="212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CPF: </w:t>
      </w:r>
    </w:p>
    <w:p w:rsidR="00E1538F" w:rsidRDefault="00E1538F" w:rsidP="00E1538F">
      <w:pPr>
        <w:spacing w:after="0" w:line="240" w:lineRule="auto"/>
        <w:ind w:left="2127"/>
        <w:jc w:val="both"/>
        <w:rPr>
          <w:rFonts w:ascii="Verdana" w:hAnsi="Verdana"/>
          <w:sz w:val="18"/>
          <w:szCs w:val="18"/>
        </w:rPr>
      </w:pPr>
    </w:p>
    <w:p w:rsidR="005D21E4" w:rsidRDefault="005D21E4" w:rsidP="00E1538F">
      <w:pPr>
        <w:spacing w:after="0" w:line="240" w:lineRule="auto"/>
        <w:ind w:left="2127"/>
        <w:jc w:val="both"/>
        <w:rPr>
          <w:rFonts w:ascii="Verdana" w:hAnsi="Verdana"/>
          <w:sz w:val="18"/>
          <w:szCs w:val="18"/>
        </w:rPr>
      </w:pPr>
    </w:p>
    <w:p w:rsidR="005D21E4" w:rsidRDefault="005D21E4" w:rsidP="00E1538F">
      <w:pPr>
        <w:spacing w:after="0" w:line="240" w:lineRule="auto"/>
        <w:ind w:left="2127"/>
        <w:jc w:val="both"/>
        <w:rPr>
          <w:rFonts w:ascii="Verdana" w:hAnsi="Verdana"/>
          <w:sz w:val="18"/>
          <w:szCs w:val="18"/>
        </w:rPr>
      </w:pPr>
    </w:p>
    <w:p w:rsidR="00E1538F" w:rsidRDefault="00E1538F" w:rsidP="00E1538F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Instruções</w:t>
      </w:r>
    </w:p>
    <w:p w:rsidR="005D21E4" w:rsidRDefault="005D21E4" w:rsidP="00E1538F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5D21E4" w:rsidRPr="005D21E4" w:rsidRDefault="005D21E4" w:rsidP="00E1538F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1538F" w:rsidRPr="00E1538F" w:rsidRDefault="00E1538F" w:rsidP="00E1538F">
      <w:pPr>
        <w:spacing w:after="0" w:line="240" w:lineRule="auto"/>
        <w:jc w:val="center"/>
        <w:rPr>
          <w:rFonts w:ascii="Verdana" w:hAnsi="Verdana"/>
          <w:sz w:val="8"/>
          <w:szCs w:val="8"/>
        </w:rPr>
      </w:pPr>
    </w:p>
    <w:p w:rsidR="00E1538F" w:rsidRPr="00E1538F" w:rsidRDefault="00E1538F" w:rsidP="00E1538F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Preencher, datar e assinar este Requerimento.</w:t>
      </w:r>
    </w:p>
    <w:p w:rsidR="00E1538F" w:rsidRPr="006C53AF" w:rsidRDefault="00E1538F" w:rsidP="006C53AF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Informações adicion</w:t>
      </w:r>
      <w:r w:rsidR="006C53AF">
        <w:rPr>
          <w:rFonts w:ascii="Verdana" w:hAnsi="Verdana"/>
          <w:sz w:val="18"/>
          <w:szCs w:val="18"/>
        </w:rPr>
        <w:t xml:space="preserve">ais poderão ser obtidas no site </w:t>
      </w:r>
      <w:hyperlink r:id="rId8" w:history="1">
        <w:r w:rsidR="006C53AF">
          <w:rPr>
            <w:rStyle w:val="Hyperlink"/>
            <w:rFonts w:ascii="Verdana" w:hAnsi="Verdana"/>
            <w:sz w:val="18"/>
            <w:szCs w:val="18"/>
          </w:rPr>
          <w:t>https://www.agems.ms.gov.br</w:t>
        </w:r>
      </w:hyperlink>
      <w:r w:rsidR="006C53AF">
        <w:rPr>
          <w:rFonts w:ascii="Verdana" w:hAnsi="Verdana"/>
          <w:b/>
          <w:sz w:val="18"/>
          <w:szCs w:val="18"/>
        </w:rPr>
        <w:t xml:space="preserve"> </w:t>
      </w:r>
      <w:r w:rsidRPr="006C53AF">
        <w:rPr>
          <w:rFonts w:ascii="Verdana" w:hAnsi="Verdana"/>
          <w:sz w:val="18"/>
          <w:szCs w:val="18"/>
        </w:rPr>
        <w:t>(</w:t>
      </w:r>
      <w:r w:rsidR="006C53AF" w:rsidRPr="006C53AF">
        <w:rPr>
          <w:rFonts w:ascii="Verdana" w:hAnsi="Verdana"/>
          <w:sz w:val="18"/>
          <w:szCs w:val="18"/>
        </w:rPr>
        <w:t xml:space="preserve">Informativos </w:t>
      </w:r>
      <w:r w:rsidRPr="006C53AF">
        <w:rPr>
          <w:rFonts w:ascii="Verdana" w:hAnsi="Verdana"/>
          <w:sz w:val="18"/>
          <w:szCs w:val="18"/>
        </w:rPr>
        <w:t>&gt;</w:t>
      </w:r>
      <w:r w:rsidR="006C53AF" w:rsidRPr="006C53AF">
        <w:rPr>
          <w:rFonts w:ascii="Verdana" w:hAnsi="Verdana"/>
          <w:sz w:val="18"/>
          <w:szCs w:val="18"/>
        </w:rPr>
        <w:t xml:space="preserve"> Empresas Credenciadas &gt; Verificadores Independentes</w:t>
      </w:r>
      <w:r w:rsidRPr="006C53AF">
        <w:rPr>
          <w:rFonts w:ascii="Verdana" w:hAnsi="Verdana"/>
          <w:sz w:val="18"/>
          <w:szCs w:val="18"/>
        </w:rPr>
        <w:t xml:space="preserve">), ou através do e-mail </w:t>
      </w:r>
      <w:hyperlink r:id="rId9" w:history="1">
        <w:r w:rsidR="006C53AF" w:rsidRPr="006C53AF">
          <w:rPr>
            <w:rStyle w:val="Hyperlink"/>
            <w:rFonts w:ascii="Verdana" w:hAnsi="Verdana"/>
            <w:sz w:val="18"/>
            <w:szCs w:val="18"/>
          </w:rPr>
          <w:t>verificadorindependente@agems.ms.gov.br</w:t>
        </w:r>
      </w:hyperlink>
      <w:r w:rsidRPr="006C53AF">
        <w:rPr>
          <w:rFonts w:ascii="Verdana" w:hAnsi="Verdana"/>
          <w:sz w:val="18"/>
          <w:szCs w:val="18"/>
        </w:rPr>
        <w:t xml:space="preserve"> o</w:t>
      </w:r>
      <w:r w:rsidR="006C53AF" w:rsidRPr="006C53AF">
        <w:rPr>
          <w:rFonts w:ascii="Verdana" w:hAnsi="Verdana"/>
          <w:sz w:val="18"/>
          <w:szCs w:val="18"/>
        </w:rPr>
        <w:t>u pelos telefones (67) 3025-9573 / (67) 3025-9500</w:t>
      </w:r>
      <w:r w:rsidRPr="006C53AF">
        <w:rPr>
          <w:rFonts w:ascii="Verdana" w:hAnsi="Verdana"/>
          <w:sz w:val="18"/>
          <w:szCs w:val="18"/>
        </w:rPr>
        <w:t>.</w:t>
      </w:r>
    </w:p>
    <w:sectPr w:rsidR="00E1538F" w:rsidRPr="006C53AF" w:rsidSect="00E1538F">
      <w:headerReference w:type="default" r:id="rId10"/>
      <w:footerReference w:type="default" r:id="rId11"/>
      <w:type w:val="continuous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AF" w:rsidRDefault="003579AF" w:rsidP="007C46BB">
      <w:pPr>
        <w:spacing w:after="0" w:line="240" w:lineRule="auto"/>
      </w:pPr>
      <w:r>
        <w:separator/>
      </w:r>
    </w:p>
  </w:endnote>
  <w:endnote w:type="continuationSeparator" w:id="0">
    <w:p w:rsidR="003579AF" w:rsidRDefault="003579AF" w:rsidP="007C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6B3" w:rsidRDefault="001C41CB" w:rsidP="001C41CB">
    <w:pPr>
      <w:pStyle w:val="Rodap"/>
      <w:tabs>
        <w:tab w:val="clear" w:pos="4252"/>
        <w:tab w:val="clear" w:pos="8504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AF" w:rsidRDefault="003579AF" w:rsidP="007C46BB">
      <w:pPr>
        <w:spacing w:after="0" w:line="240" w:lineRule="auto"/>
      </w:pPr>
      <w:r>
        <w:separator/>
      </w:r>
    </w:p>
  </w:footnote>
  <w:footnote w:type="continuationSeparator" w:id="0">
    <w:p w:rsidR="003579AF" w:rsidRDefault="003579AF" w:rsidP="007C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8F" w:rsidRDefault="00E1538F">
    <w:pPr>
      <w:pStyle w:val="Cabealho"/>
      <w:rPr>
        <w:noProof/>
        <w:sz w:val="10"/>
        <w:szCs w:val="10"/>
        <w:lang w:eastAsia="pt-BR"/>
      </w:rPr>
    </w:pPr>
  </w:p>
  <w:p w:rsidR="00E1538F" w:rsidRPr="00E1538F" w:rsidRDefault="00E1538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24F"/>
    <w:multiLevelType w:val="multilevel"/>
    <w:tmpl w:val="C6B6B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7B79D2"/>
    <w:multiLevelType w:val="hybridMultilevel"/>
    <w:tmpl w:val="743E13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31E4"/>
    <w:multiLevelType w:val="hybridMultilevel"/>
    <w:tmpl w:val="68D2C4D2"/>
    <w:lvl w:ilvl="0" w:tplc="56C6711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131E7"/>
    <w:multiLevelType w:val="hybridMultilevel"/>
    <w:tmpl w:val="44CA8E0E"/>
    <w:lvl w:ilvl="0" w:tplc="9F5E7BE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38EF6645"/>
    <w:multiLevelType w:val="hybridMultilevel"/>
    <w:tmpl w:val="3F843BF8"/>
    <w:lvl w:ilvl="0" w:tplc="A7C01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B4873"/>
    <w:multiLevelType w:val="hybridMultilevel"/>
    <w:tmpl w:val="43601FFE"/>
    <w:lvl w:ilvl="0" w:tplc="9C526CA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79E3"/>
    <w:multiLevelType w:val="hybridMultilevel"/>
    <w:tmpl w:val="78CEE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054B3"/>
    <w:multiLevelType w:val="hybridMultilevel"/>
    <w:tmpl w:val="75FA6C56"/>
    <w:lvl w:ilvl="0" w:tplc="C4020EF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954B4"/>
    <w:multiLevelType w:val="hybridMultilevel"/>
    <w:tmpl w:val="510825E2"/>
    <w:lvl w:ilvl="0" w:tplc="FD4E1CF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477B0B6E"/>
    <w:multiLevelType w:val="hybridMultilevel"/>
    <w:tmpl w:val="E4DC5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66547"/>
    <w:multiLevelType w:val="hybridMultilevel"/>
    <w:tmpl w:val="2348F23E"/>
    <w:lvl w:ilvl="0" w:tplc="1E84F54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D72B0"/>
    <w:multiLevelType w:val="hybridMultilevel"/>
    <w:tmpl w:val="BE2075D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D24AB0"/>
    <w:multiLevelType w:val="hybridMultilevel"/>
    <w:tmpl w:val="7EB0947A"/>
    <w:lvl w:ilvl="0" w:tplc="83E45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568D0"/>
    <w:multiLevelType w:val="hybridMultilevel"/>
    <w:tmpl w:val="6FB28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35262"/>
    <w:multiLevelType w:val="multilevel"/>
    <w:tmpl w:val="531AA68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color w:val="FFFFFF"/>
      </w:rPr>
    </w:lvl>
    <w:lvl w:ilvl="1">
      <w:start w:val="1"/>
      <w:numFmt w:val="decimal"/>
      <w:pStyle w:val="Contrato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1701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3"/>
  </w:num>
  <w:num w:numId="2">
    <w:abstractNumId w:val="0"/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71"/>
    <w:rsid w:val="00014EF5"/>
    <w:rsid w:val="000211FF"/>
    <w:rsid w:val="00022212"/>
    <w:rsid w:val="00022AA2"/>
    <w:rsid w:val="00025EEB"/>
    <w:rsid w:val="00044C39"/>
    <w:rsid w:val="00073F4E"/>
    <w:rsid w:val="00080E62"/>
    <w:rsid w:val="000B3FB4"/>
    <w:rsid w:val="000C1C48"/>
    <w:rsid w:val="000C203A"/>
    <w:rsid w:val="000C2B56"/>
    <w:rsid w:val="000C69C1"/>
    <w:rsid w:val="000D6D59"/>
    <w:rsid w:val="000D76E1"/>
    <w:rsid w:val="000E22D2"/>
    <w:rsid w:val="000E267E"/>
    <w:rsid w:val="000E303F"/>
    <w:rsid w:val="00111C39"/>
    <w:rsid w:val="001503C6"/>
    <w:rsid w:val="00157E6A"/>
    <w:rsid w:val="00160218"/>
    <w:rsid w:val="00162529"/>
    <w:rsid w:val="001B6D21"/>
    <w:rsid w:val="001C0193"/>
    <w:rsid w:val="001C41CB"/>
    <w:rsid w:val="001C5513"/>
    <w:rsid w:val="001D2062"/>
    <w:rsid w:val="001D223A"/>
    <w:rsid w:val="001D3B02"/>
    <w:rsid w:val="001E581A"/>
    <w:rsid w:val="00201C20"/>
    <w:rsid w:val="00203FB3"/>
    <w:rsid w:val="00204B01"/>
    <w:rsid w:val="00204C99"/>
    <w:rsid w:val="0022126A"/>
    <w:rsid w:val="00233F45"/>
    <w:rsid w:val="00241467"/>
    <w:rsid w:val="00260830"/>
    <w:rsid w:val="00265BBB"/>
    <w:rsid w:val="00273491"/>
    <w:rsid w:val="002D003C"/>
    <w:rsid w:val="002D7A91"/>
    <w:rsid w:val="0031006F"/>
    <w:rsid w:val="00315105"/>
    <w:rsid w:val="00325705"/>
    <w:rsid w:val="00325A78"/>
    <w:rsid w:val="003271D2"/>
    <w:rsid w:val="00327FA8"/>
    <w:rsid w:val="00340F52"/>
    <w:rsid w:val="0034647F"/>
    <w:rsid w:val="003579AF"/>
    <w:rsid w:val="00361D7A"/>
    <w:rsid w:val="003741C5"/>
    <w:rsid w:val="00394020"/>
    <w:rsid w:val="00394AB3"/>
    <w:rsid w:val="00395674"/>
    <w:rsid w:val="003956A6"/>
    <w:rsid w:val="003A1C62"/>
    <w:rsid w:val="003B4D3B"/>
    <w:rsid w:val="003D1CF3"/>
    <w:rsid w:val="003D4113"/>
    <w:rsid w:val="003E1B1D"/>
    <w:rsid w:val="003E77C6"/>
    <w:rsid w:val="004107BC"/>
    <w:rsid w:val="00413E05"/>
    <w:rsid w:val="00423E37"/>
    <w:rsid w:val="00440B6C"/>
    <w:rsid w:val="00443AC0"/>
    <w:rsid w:val="00453B35"/>
    <w:rsid w:val="00474C9A"/>
    <w:rsid w:val="004B484C"/>
    <w:rsid w:val="004B6347"/>
    <w:rsid w:val="004E6E14"/>
    <w:rsid w:val="004E7950"/>
    <w:rsid w:val="004F0616"/>
    <w:rsid w:val="005079FB"/>
    <w:rsid w:val="00511B1F"/>
    <w:rsid w:val="005316C5"/>
    <w:rsid w:val="00534724"/>
    <w:rsid w:val="00535224"/>
    <w:rsid w:val="0054023B"/>
    <w:rsid w:val="00552377"/>
    <w:rsid w:val="005555B8"/>
    <w:rsid w:val="0055609D"/>
    <w:rsid w:val="00562C2D"/>
    <w:rsid w:val="005632E1"/>
    <w:rsid w:val="005841F9"/>
    <w:rsid w:val="005A3C99"/>
    <w:rsid w:val="005D21E4"/>
    <w:rsid w:val="005D38F0"/>
    <w:rsid w:val="0060441F"/>
    <w:rsid w:val="00612C9F"/>
    <w:rsid w:val="00615740"/>
    <w:rsid w:val="0061587D"/>
    <w:rsid w:val="00631585"/>
    <w:rsid w:val="00640673"/>
    <w:rsid w:val="006427EA"/>
    <w:rsid w:val="00642E77"/>
    <w:rsid w:val="00644724"/>
    <w:rsid w:val="006521F3"/>
    <w:rsid w:val="00655CAB"/>
    <w:rsid w:val="00665758"/>
    <w:rsid w:val="006669FD"/>
    <w:rsid w:val="00687822"/>
    <w:rsid w:val="00687BA1"/>
    <w:rsid w:val="006B0C20"/>
    <w:rsid w:val="006C53AF"/>
    <w:rsid w:val="00701C1D"/>
    <w:rsid w:val="007021DE"/>
    <w:rsid w:val="007025DA"/>
    <w:rsid w:val="007320F0"/>
    <w:rsid w:val="0073289E"/>
    <w:rsid w:val="00733786"/>
    <w:rsid w:val="00734740"/>
    <w:rsid w:val="00743D56"/>
    <w:rsid w:val="00754970"/>
    <w:rsid w:val="007721CC"/>
    <w:rsid w:val="00774046"/>
    <w:rsid w:val="00783044"/>
    <w:rsid w:val="0079508D"/>
    <w:rsid w:val="007A7F40"/>
    <w:rsid w:val="007C46BB"/>
    <w:rsid w:val="007D6739"/>
    <w:rsid w:val="007F42A4"/>
    <w:rsid w:val="007F5EF3"/>
    <w:rsid w:val="0080212B"/>
    <w:rsid w:val="00825201"/>
    <w:rsid w:val="008253B6"/>
    <w:rsid w:val="00836F14"/>
    <w:rsid w:val="008479F7"/>
    <w:rsid w:val="008556D9"/>
    <w:rsid w:val="0085586B"/>
    <w:rsid w:val="00863B22"/>
    <w:rsid w:val="008A2D71"/>
    <w:rsid w:val="008A33B2"/>
    <w:rsid w:val="008B7898"/>
    <w:rsid w:val="008C7D9B"/>
    <w:rsid w:val="008E0594"/>
    <w:rsid w:val="008E24AD"/>
    <w:rsid w:val="008E64CA"/>
    <w:rsid w:val="008F1C9D"/>
    <w:rsid w:val="0090118F"/>
    <w:rsid w:val="009115E3"/>
    <w:rsid w:val="0095264E"/>
    <w:rsid w:val="009704BA"/>
    <w:rsid w:val="009C483A"/>
    <w:rsid w:val="009E2D4A"/>
    <w:rsid w:val="009F5BEA"/>
    <w:rsid w:val="00A04E83"/>
    <w:rsid w:val="00A155D7"/>
    <w:rsid w:val="00A369A1"/>
    <w:rsid w:val="00A37F2E"/>
    <w:rsid w:val="00A4172B"/>
    <w:rsid w:val="00A84A87"/>
    <w:rsid w:val="00AA5A62"/>
    <w:rsid w:val="00AD06F4"/>
    <w:rsid w:val="00AF5E5B"/>
    <w:rsid w:val="00B16DE0"/>
    <w:rsid w:val="00B2262D"/>
    <w:rsid w:val="00B23BC9"/>
    <w:rsid w:val="00B75DC1"/>
    <w:rsid w:val="00B75DEE"/>
    <w:rsid w:val="00BD2728"/>
    <w:rsid w:val="00BD3008"/>
    <w:rsid w:val="00BF1D9B"/>
    <w:rsid w:val="00BF7833"/>
    <w:rsid w:val="00C01EC6"/>
    <w:rsid w:val="00C43726"/>
    <w:rsid w:val="00C443C6"/>
    <w:rsid w:val="00C457D2"/>
    <w:rsid w:val="00C56A74"/>
    <w:rsid w:val="00C62FEF"/>
    <w:rsid w:val="00C667DC"/>
    <w:rsid w:val="00C7126C"/>
    <w:rsid w:val="00C85AB3"/>
    <w:rsid w:val="00C87453"/>
    <w:rsid w:val="00C938EB"/>
    <w:rsid w:val="00CB508F"/>
    <w:rsid w:val="00CB5C53"/>
    <w:rsid w:val="00CC01E9"/>
    <w:rsid w:val="00D33863"/>
    <w:rsid w:val="00D3642A"/>
    <w:rsid w:val="00D51BD1"/>
    <w:rsid w:val="00D746B5"/>
    <w:rsid w:val="00D826BC"/>
    <w:rsid w:val="00DA05EE"/>
    <w:rsid w:val="00DA483D"/>
    <w:rsid w:val="00DA4888"/>
    <w:rsid w:val="00DB28D3"/>
    <w:rsid w:val="00DB347B"/>
    <w:rsid w:val="00DB59EC"/>
    <w:rsid w:val="00E1538F"/>
    <w:rsid w:val="00E27CA6"/>
    <w:rsid w:val="00E33A2F"/>
    <w:rsid w:val="00E35F1E"/>
    <w:rsid w:val="00E70312"/>
    <w:rsid w:val="00E80A3A"/>
    <w:rsid w:val="00E934A5"/>
    <w:rsid w:val="00EC4C09"/>
    <w:rsid w:val="00EC5E57"/>
    <w:rsid w:val="00EE71B2"/>
    <w:rsid w:val="00F00B51"/>
    <w:rsid w:val="00F224AC"/>
    <w:rsid w:val="00F3037A"/>
    <w:rsid w:val="00F442BB"/>
    <w:rsid w:val="00F51E3E"/>
    <w:rsid w:val="00F64E71"/>
    <w:rsid w:val="00F7663A"/>
    <w:rsid w:val="00F8054E"/>
    <w:rsid w:val="00FB2B66"/>
    <w:rsid w:val="00FB3062"/>
    <w:rsid w:val="00FD3CF5"/>
    <w:rsid w:val="00FE06B3"/>
    <w:rsid w:val="00FE0FCA"/>
    <w:rsid w:val="00FE24CF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55E396A-3D24-470E-974C-75CF34BB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021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021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021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0212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021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0212B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0212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0212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0212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4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6BB"/>
  </w:style>
  <w:style w:type="paragraph" w:styleId="Rodap">
    <w:name w:val="footer"/>
    <w:basedOn w:val="Normal"/>
    <w:link w:val="RodapChar"/>
    <w:uiPriority w:val="99"/>
    <w:unhideWhenUsed/>
    <w:rsid w:val="007C4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6BB"/>
  </w:style>
  <w:style w:type="paragraph" w:styleId="Textodebalo">
    <w:name w:val="Balloon Text"/>
    <w:basedOn w:val="Normal"/>
    <w:link w:val="TextodebaloChar"/>
    <w:uiPriority w:val="99"/>
    <w:semiHidden/>
    <w:unhideWhenUsed/>
    <w:rsid w:val="007C46B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C46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443C6"/>
    <w:pPr>
      <w:spacing w:before="100" w:beforeAutospacing="1" w:after="36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boldly2">
    <w:name w:val="boldly2"/>
    <w:rsid w:val="00C443C6"/>
    <w:rPr>
      <w:b/>
      <w:bCs/>
    </w:rPr>
  </w:style>
  <w:style w:type="paragraph" w:styleId="Corpodetexto">
    <w:name w:val="Body Text"/>
    <w:basedOn w:val="Normal"/>
    <w:link w:val="CorpodetextoChar"/>
    <w:rsid w:val="00B75DE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link w:val="Corpodetexto"/>
    <w:rsid w:val="00B75DEE"/>
    <w:rPr>
      <w:rFonts w:ascii="Arial" w:eastAsia="Times New Roman" w:hAnsi="Arial"/>
      <w:sz w:val="24"/>
    </w:rPr>
  </w:style>
  <w:style w:type="paragraph" w:styleId="Recuodecorpodetexto">
    <w:name w:val="Body Text Indent"/>
    <w:basedOn w:val="Normal"/>
    <w:link w:val="RecuodecorpodetextoChar"/>
    <w:rsid w:val="00B75DEE"/>
    <w:pPr>
      <w:spacing w:after="0" w:line="240" w:lineRule="auto"/>
      <w:ind w:left="567" w:hanging="567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B75DEE"/>
    <w:rPr>
      <w:rFonts w:ascii="Arial" w:eastAsia="Times New Roman" w:hAnsi="Arial"/>
      <w:b/>
      <w:sz w:val="24"/>
    </w:rPr>
  </w:style>
  <w:style w:type="paragraph" w:styleId="Textodenotaderodap">
    <w:name w:val="footnote text"/>
    <w:basedOn w:val="Normal"/>
    <w:link w:val="TextodenotaderodapChar"/>
    <w:rsid w:val="00B75D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B75DEE"/>
    <w:rPr>
      <w:rFonts w:ascii="Times New Roman" w:eastAsia="Times New Roman" w:hAnsi="Times New Roman"/>
    </w:rPr>
  </w:style>
  <w:style w:type="character" w:styleId="Refdenotaderodap">
    <w:name w:val="footnote reference"/>
    <w:rsid w:val="00B75DE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75DEE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  <w:lang w:eastAsia="pt-BR"/>
    </w:rPr>
  </w:style>
  <w:style w:type="character" w:styleId="Hyperlink">
    <w:name w:val="Hyperlink"/>
    <w:unhideWhenUsed/>
    <w:rsid w:val="002D003C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60441F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60441F"/>
    <w:rPr>
      <w:rFonts w:ascii="Arial" w:eastAsia="Times New Roman" w:hAnsi="Arial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21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80212B"/>
    <w:rPr>
      <w:b/>
      <w:bCs/>
      <w:i/>
      <w:iCs/>
      <w:color w:val="4F81BD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80212B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80212B"/>
    <w:rPr>
      <w:i/>
      <w:iCs/>
      <w:color w:val="000000"/>
      <w:sz w:val="22"/>
      <w:szCs w:val="22"/>
      <w:lang w:eastAsia="en-US"/>
    </w:rPr>
  </w:style>
  <w:style w:type="character" w:styleId="RefernciaSutil">
    <w:name w:val="Subtle Reference"/>
    <w:uiPriority w:val="31"/>
    <w:qFormat/>
    <w:rsid w:val="0080212B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80212B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80212B"/>
    <w:rPr>
      <w:b/>
      <w:bCs/>
      <w:smallCaps/>
      <w:spacing w:val="5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212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80212B"/>
    <w:rPr>
      <w:rFonts w:ascii="Cambria" w:eastAsia="Times New Roman" w:hAnsi="Cambria" w:cs="Times New Roman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8021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80212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emEspaamento">
    <w:name w:val="No Spacing"/>
    <w:uiPriority w:val="1"/>
    <w:qFormat/>
    <w:rsid w:val="0080212B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8021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80212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80212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80212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rsid w:val="008021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rsid w:val="0080212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rsid w:val="0080212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rsid w:val="008021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80212B"/>
    <w:rPr>
      <w:rFonts w:ascii="Cambria" w:eastAsia="Times New Roman" w:hAnsi="Cambria" w:cs="Times New Roman"/>
      <w:sz w:val="22"/>
      <w:szCs w:val="22"/>
      <w:lang w:eastAsia="en-US"/>
    </w:rPr>
  </w:style>
  <w:style w:type="character" w:styleId="nfaseSutil">
    <w:name w:val="Subtle Emphasis"/>
    <w:uiPriority w:val="19"/>
    <w:qFormat/>
    <w:rsid w:val="0080212B"/>
    <w:rPr>
      <w:i/>
      <w:iCs/>
      <w:color w:val="808080"/>
    </w:rPr>
  </w:style>
  <w:style w:type="character" w:styleId="nfase">
    <w:name w:val="Emphasis"/>
    <w:uiPriority w:val="20"/>
    <w:qFormat/>
    <w:rsid w:val="0080212B"/>
    <w:rPr>
      <w:i/>
      <w:iCs/>
    </w:rPr>
  </w:style>
  <w:style w:type="character" w:styleId="nfaseIntensa">
    <w:name w:val="Intense Emphasis"/>
    <w:uiPriority w:val="21"/>
    <w:qFormat/>
    <w:rsid w:val="0080212B"/>
    <w:rPr>
      <w:b/>
      <w:bCs/>
      <w:i/>
      <w:iCs/>
      <w:color w:val="4F81BD"/>
    </w:rPr>
  </w:style>
  <w:style w:type="character" w:styleId="Forte">
    <w:name w:val="Strong"/>
    <w:uiPriority w:val="22"/>
    <w:qFormat/>
    <w:rsid w:val="0080212B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2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22212"/>
    <w:rPr>
      <w:sz w:val="22"/>
      <w:szCs w:val="22"/>
      <w:lang w:eastAsia="en-US"/>
    </w:rPr>
  </w:style>
  <w:style w:type="paragraph" w:customStyle="1" w:styleId="Contrato">
    <w:name w:val="Contrato"/>
    <w:basedOn w:val="Normal"/>
    <w:rsid w:val="00022212"/>
    <w:pPr>
      <w:numPr>
        <w:ilvl w:val="1"/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01C1D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701C1D"/>
    <w:rPr>
      <w:sz w:val="22"/>
      <w:szCs w:val="22"/>
      <w:lang w:eastAsia="en-US"/>
    </w:rPr>
  </w:style>
  <w:style w:type="character" w:customStyle="1" w:styleId="apple-converted-space">
    <w:name w:val="apple-converted-space"/>
    <w:rsid w:val="00FE24CF"/>
  </w:style>
  <w:style w:type="table" w:styleId="Tabelacomgrade">
    <w:name w:val="Table Grid"/>
    <w:basedOn w:val="Tabelanormal"/>
    <w:uiPriority w:val="59"/>
    <w:rsid w:val="00B2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0086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0588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33919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4156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6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1803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53133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2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854155">
      <w:bodyDiv w:val="1"/>
      <w:marLeft w:val="0"/>
      <w:marRight w:val="0"/>
      <w:marTop w:val="0"/>
      <w:marBottom w:val="0"/>
      <w:div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divBdr>
      <w:divsChild>
        <w:div w:id="892933792">
          <w:marLeft w:val="0"/>
          <w:marRight w:val="0"/>
          <w:marTop w:val="0"/>
          <w:marBottom w:val="0"/>
          <w:divBdr>
            <w:top w:val="single" w:sz="2" w:space="0" w:color="800080"/>
            <w:left w:val="single" w:sz="2" w:space="0" w:color="800080"/>
            <w:bottom w:val="dotted" w:sz="2" w:space="0" w:color="000000"/>
            <w:right w:val="single" w:sz="2" w:space="0" w:color="800080"/>
          </w:divBdr>
          <w:divsChild>
            <w:div w:id="525026173">
              <w:marLeft w:val="0"/>
              <w:marRight w:val="0"/>
              <w:marTop w:val="0"/>
              <w:marBottom w:val="0"/>
              <w:divBdr>
                <w:top w:val="single" w:sz="2" w:space="5" w:color="FF0000"/>
                <w:left w:val="single" w:sz="2" w:space="5" w:color="FF0000"/>
                <w:bottom w:val="single" w:sz="2" w:space="5" w:color="FF0000"/>
                <w:right w:val="single" w:sz="2" w:space="5" w:color="FF0000"/>
              </w:divBdr>
              <w:divsChild>
                <w:div w:id="152470740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16291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22" w:color="FF0000"/>
                            <w:bottom w:val="single" w:sz="2" w:space="22" w:color="FF0000"/>
                            <w:right w:val="single" w:sz="2" w:space="22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47684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2727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8000"/>
                                                <w:left w:val="single" w:sz="2" w:space="15" w:color="008000"/>
                                                <w:bottom w:val="single" w:sz="2" w:space="0" w:color="008000"/>
                                                <w:right w:val="single" w:sz="2" w:space="0" w:color="008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ms.ms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ems@agems.ms.gov.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S\Desktop\A4_agepan.doc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6E8C-2E43-43E7-B214-31BD8620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A4_agepan.doc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965</CharactersWithSpaces>
  <SharedDoc>false</SharedDoc>
  <HLinks>
    <vt:vector size="12" baseType="variant">
      <vt:variant>
        <vt:i4>5963879</vt:i4>
      </vt:variant>
      <vt:variant>
        <vt:i4>3</vt:i4>
      </vt:variant>
      <vt:variant>
        <vt:i4>0</vt:i4>
      </vt:variant>
      <vt:variant>
        <vt:i4>5</vt:i4>
      </vt:variant>
      <vt:variant>
        <vt:lpwstr>http://agems@agems.ms.gov.br/</vt:lpwstr>
      </vt:variant>
      <vt:variant>
        <vt:lpwstr/>
      </vt:variant>
      <vt:variant>
        <vt:i4>4390983</vt:i4>
      </vt:variant>
      <vt:variant>
        <vt:i4>0</vt:i4>
      </vt:variant>
      <vt:variant>
        <vt:i4>0</vt:i4>
      </vt:variant>
      <vt:variant>
        <vt:i4>5</vt:i4>
      </vt:variant>
      <vt:variant>
        <vt:lpwstr>https://www.agems.ms.gov.br/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</dc:creator>
  <cp:keywords/>
  <cp:lastModifiedBy>Otavio Coelho do Espírito Santo</cp:lastModifiedBy>
  <cp:revision>2</cp:revision>
  <cp:lastPrinted>2020-01-31T13:35:00Z</cp:lastPrinted>
  <dcterms:created xsi:type="dcterms:W3CDTF">2026-03-11T12:46:00Z</dcterms:created>
  <dcterms:modified xsi:type="dcterms:W3CDTF">2026-03-11T12:46:00Z</dcterms:modified>
</cp:coreProperties>
</file>